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C232" w14:textId="77777777" w:rsidR="000354E8" w:rsidRDefault="000354E8" w:rsidP="000354E8">
      <w:pPr>
        <w:ind w:left="495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Freunde des Angermuseums e.V.</w:t>
      </w:r>
    </w:p>
    <w:p w14:paraId="5DEEE123" w14:textId="77777777" w:rsidR="00226680" w:rsidRDefault="000354E8" w:rsidP="000354E8">
      <w:pPr>
        <w:ind w:left="495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c/o Angermuseum</w:t>
      </w:r>
    </w:p>
    <w:p w14:paraId="303FE7EA" w14:textId="77777777" w:rsidR="000354E8" w:rsidRDefault="000354E8" w:rsidP="000354E8">
      <w:pPr>
        <w:ind w:left="495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Anger 18</w:t>
      </w:r>
    </w:p>
    <w:p w14:paraId="1EB0BA93" w14:textId="77777777" w:rsidR="00226680" w:rsidRDefault="00226680" w:rsidP="000354E8">
      <w:pPr>
        <w:ind w:left="4956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99084 Erfurt</w:t>
      </w:r>
    </w:p>
    <w:p w14:paraId="7CF26693" w14:textId="6EC12AE5" w:rsidR="000354E8" w:rsidRDefault="00774159" w:rsidP="00774159">
      <w:pPr>
        <w:ind w:left="4956" w:hanging="4956"/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</w:pPr>
      <w:r w:rsidRPr="00774159">
        <w:rPr>
          <w:rFonts w:ascii="Impact" w:hAnsi="Impact"/>
          <w:sz w:val="28"/>
          <w:szCs w:val="28"/>
        </w:rPr>
        <w:t>Beitrittserklärung</w:t>
      </w:r>
      <w:r w:rsidRPr="00774159">
        <w:rPr>
          <w:sz w:val="28"/>
          <w:szCs w:val="28"/>
        </w:rPr>
        <w:t xml:space="preserve"> </w:t>
      </w:r>
      <w:r w:rsidR="00786369">
        <w:rPr>
          <w:rFonts w:ascii="Arial" w:hAnsi="Arial" w:cs="Arial"/>
          <w:sz w:val="12"/>
          <w:szCs w:val="12"/>
        </w:rPr>
        <w:t xml:space="preserve">(Stand </w:t>
      </w:r>
      <w:r w:rsidR="00B33C13">
        <w:rPr>
          <w:rFonts w:ascii="Arial" w:hAnsi="Arial" w:cs="Arial"/>
          <w:sz w:val="12"/>
          <w:szCs w:val="12"/>
        </w:rPr>
        <w:t>25</w:t>
      </w:r>
      <w:r w:rsidR="00786369">
        <w:rPr>
          <w:rFonts w:ascii="Arial" w:hAnsi="Arial" w:cs="Arial"/>
          <w:sz w:val="12"/>
          <w:szCs w:val="12"/>
        </w:rPr>
        <w:t>.</w:t>
      </w:r>
      <w:r w:rsidR="00B33C13">
        <w:rPr>
          <w:rFonts w:ascii="Arial" w:hAnsi="Arial" w:cs="Arial"/>
          <w:sz w:val="12"/>
          <w:szCs w:val="12"/>
        </w:rPr>
        <w:t>11</w:t>
      </w:r>
      <w:r w:rsidR="00F6784B" w:rsidRPr="00F6784B">
        <w:rPr>
          <w:rFonts w:ascii="Arial" w:hAnsi="Arial" w:cs="Arial"/>
          <w:sz w:val="12"/>
          <w:szCs w:val="12"/>
        </w:rPr>
        <w:t>.201</w:t>
      </w:r>
      <w:r w:rsidR="00B33C13">
        <w:rPr>
          <w:rFonts w:ascii="Arial" w:hAnsi="Arial" w:cs="Arial"/>
          <w:sz w:val="12"/>
          <w:szCs w:val="12"/>
        </w:rPr>
        <w:t>9</w:t>
      </w:r>
      <w:r w:rsidR="00F6784B" w:rsidRPr="00F6784B">
        <w:rPr>
          <w:rFonts w:ascii="Arial" w:hAnsi="Arial" w:cs="Arial"/>
          <w:sz w:val="12"/>
          <w:szCs w:val="12"/>
        </w:rPr>
        <w:t>)</w:t>
      </w:r>
      <w:r>
        <w:tab/>
      </w:r>
      <w:r>
        <w:tab/>
      </w:r>
    </w:p>
    <w:p w14:paraId="7A56190C" w14:textId="77777777" w:rsidR="000354E8" w:rsidRPr="000354E8" w:rsidRDefault="000354E8" w:rsidP="000354E8"/>
    <w:p w14:paraId="540BE71B" w14:textId="77777777" w:rsidR="00226680" w:rsidRDefault="00226680" w:rsidP="00226680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 xml:space="preserve">Hiermit erkläre(n) ich (wir) meinen (unseren) Beitritt zum </w:t>
      </w:r>
      <w:proofErr w:type="gramStart"/>
      <w:r w:rsidRPr="00314DFC">
        <w:rPr>
          <w:rFonts w:ascii="Arial" w:hAnsi="Arial"/>
          <w:sz w:val="20"/>
          <w:szCs w:val="20"/>
        </w:rPr>
        <w:t xml:space="preserve">Verein </w:t>
      </w:r>
      <w:r w:rsidR="000354E8" w:rsidRPr="00314DFC">
        <w:rPr>
          <w:rFonts w:ascii="Arial" w:hAnsi="Arial"/>
          <w:sz w:val="20"/>
          <w:szCs w:val="20"/>
        </w:rPr>
        <w:t xml:space="preserve"> </w:t>
      </w:r>
      <w:r w:rsidRPr="00314DFC">
        <w:rPr>
          <w:rFonts w:ascii="Arial" w:hAnsi="Arial"/>
          <w:sz w:val="20"/>
          <w:szCs w:val="20"/>
        </w:rPr>
        <w:t>„</w:t>
      </w:r>
      <w:proofErr w:type="gramEnd"/>
      <w:r w:rsidRPr="00314DFC">
        <w:rPr>
          <w:rFonts w:ascii="Arial" w:hAnsi="Arial"/>
          <w:sz w:val="20"/>
          <w:szCs w:val="20"/>
        </w:rPr>
        <w:t>Freunde des Angermuseums“ e.V.</w:t>
      </w:r>
    </w:p>
    <w:p w14:paraId="67ADD97D" w14:textId="77777777" w:rsidR="00226680" w:rsidRPr="00314DFC" w:rsidRDefault="00226680" w:rsidP="00226680">
      <w:pPr>
        <w:rPr>
          <w:rFonts w:ascii="Arial" w:hAnsi="Arial"/>
          <w:sz w:val="10"/>
          <w:szCs w:val="10"/>
        </w:rPr>
      </w:pPr>
    </w:p>
    <w:p w14:paraId="137D72B8" w14:textId="77777777" w:rsidR="00314DFC" w:rsidRPr="00314DFC" w:rsidRDefault="00314DFC" w:rsidP="00226680">
      <w:pPr>
        <w:rPr>
          <w:rFonts w:ascii="Arial" w:hAnsi="Arial"/>
          <w:sz w:val="10"/>
          <w:szCs w:val="10"/>
        </w:rPr>
      </w:pPr>
    </w:p>
    <w:p w14:paraId="4EA6BC4F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92F6C4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Name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Vorname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 xml:space="preserve">              Titel</w:t>
      </w:r>
    </w:p>
    <w:p w14:paraId="3A11B5C3" w14:textId="77777777" w:rsidR="001E2CF6" w:rsidRPr="00314DFC" w:rsidRDefault="001E2CF6" w:rsidP="001E2CF6">
      <w:pPr>
        <w:rPr>
          <w:rFonts w:ascii="Arial" w:hAnsi="Arial"/>
          <w:sz w:val="10"/>
          <w:szCs w:val="10"/>
        </w:rPr>
      </w:pPr>
    </w:p>
    <w:p w14:paraId="5476DDB8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…………………………………………</w:t>
      </w:r>
      <w:r w:rsidR="000C4843" w:rsidRPr="00314DFC">
        <w:rPr>
          <w:rFonts w:ascii="Arial" w:hAnsi="Arial"/>
          <w:sz w:val="20"/>
          <w:szCs w:val="20"/>
        </w:rPr>
        <w:t>………………………….</w:t>
      </w:r>
      <w:r w:rsidRPr="00314DFC">
        <w:rPr>
          <w:rFonts w:ascii="Arial" w:hAnsi="Arial"/>
          <w:sz w:val="20"/>
          <w:szCs w:val="20"/>
        </w:rPr>
        <w:t>………………………</w:t>
      </w:r>
      <w:r w:rsidR="00E9602A" w:rsidRPr="00314DFC">
        <w:rPr>
          <w:rFonts w:ascii="Arial" w:hAnsi="Arial"/>
          <w:sz w:val="20"/>
          <w:szCs w:val="20"/>
        </w:rPr>
        <w:t>:</w:t>
      </w:r>
      <w:r w:rsidRPr="00314DFC">
        <w:rPr>
          <w:rFonts w:ascii="Arial" w:hAnsi="Arial"/>
          <w:sz w:val="20"/>
          <w:szCs w:val="20"/>
        </w:rPr>
        <w:t>……………….</w:t>
      </w:r>
    </w:p>
    <w:p w14:paraId="6F24BA8D" w14:textId="77777777" w:rsidR="001E2CF6" w:rsidRPr="004C4F6F" w:rsidRDefault="001E2CF6" w:rsidP="001E2CF6">
      <w:pPr>
        <w:rPr>
          <w:rFonts w:ascii="Arial" w:hAnsi="Arial"/>
          <w:sz w:val="16"/>
          <w:szCs w:val="16"/>
        </w:rPr>
      </w:pPr>
      <w:r w:rsidRPr="00314DFC">
        <w:rPr>
          <w:rFonts w:ascii="Arial" w:hAnsi="Arial"/>
          <w:sz w:val="20"/>
          <w:szCs w:val="20"/>
        </w:rPr>
        <w:t>Telefon Nr</w:t>
      </w:r>
      <w:proofErr w:type="gramStart"/>
      <w:r w:rsidRPr="00314DFC">
        <w:rPr>
          <w:rFonts w:ascii="Arial" w:hAnsi="Arial"/>
          <w:sz w:val="20"/>
          <w:szCs w:val="20"/>
        </w:rPr>
        <w:t xml:space="preserve">.                                        </w:t>
      </w:r>
      <w:r w:rsidR="00314DFC">
        <w:rPr>
          <w:rFonts w:ascii="Arial" w:hAnsi="Arial"/>
          <w:sz w:val="20"/>
          <w:szCs w:val="20"/>
        </w:rPr>
        <w:t xml:space="preserve">     </w:t>
      </w:r>
      <w:proofErr w:type="gramEnd"/>
      <w:r w:rsidRPr="00314DFC">
        <w:rPr>
          <w:rFonts w:ascii="Arial" w:hAnsi="Arial"/>
          <w:sz w:val="20"/>
          <w:szCs w:val="20"/>
        </w:rPr>
        <w:t>Email-Adresse</w:t>
      </w:r>
      <w:r w:rsidR="004C4F6F">
        <w:rPr>
          <w:rFonts w:ascii="Arial" w:hAnsi="Arial"/>
          <w:sz w:val="20"/>
          <w:szCs w:val="20"/>
        </w:rPr>
        <w:t xml:space="preserve"> </w:t>
      </w:r>
      <w:r w:rsidR="004C4F6F" w:rsidRPr="004C4F6F">
        <w:rPr>
          <w:rFonts w:ascii="Arial" w:hAnsi="Arial"/>
          <w:sz w:val="14"/>
          <w:szCs w:val="14"/>
        </w:rPr>
        <w:t>(wenn eingetragen</w:t>
      </w:r>
      <w:r w:rsidR="004C4F6F">
        <w:rPr>
          <w:rFonts w:ascii="Arial" w:hAnsi="Arial"/>
          <w:sz w:val="14"/>
          <w:szCs w:val="14"/>
        </w:rPr>
        <w:t>:</w:t>
      </w:r>
      <w:r w:rsidR="004C4F6F" w:rsidRPr="004C4F6F">
        <w:rPr>
          <w:rFonts w:ascii="Arial" w:hAnsi="Arial"/>
          <w:sz w:val="14"/>
          <w:szCs w:val="14"/>
        </w:rPr>
        <w:t xml:space="preserve"> Vereinspost </w:t>
      </w:r>
      <w:proofErr w:type="gramStart"/>
      <w:r w:rsidR="004C4F6F" w:rsidRPr="004C4F6F">
        <w:rPr>
          <w:rFonts w:ascii="Arial" w:hAnsi="Arial"/>
          <w:sz w:val="14"/>
          <w:szCs w:val="14"/>
        </w:rPr>
        <w:t>wird  per</w:t>
      </w:r>
      <w:proofErr w:type="gramEnd"/>
      <w:r w:rsidR="004C4F6F" w:rsidRPr="004C4F6F">
        <w:rPr>
          <w:rFonts w:ascii="Arial" w:hAnsi="Arial"/>
          <w:sz w:val="14"/>
          <w:szCs w:val="14"/>
        </w:rPr>
        <w:t xml:space="preserve"> Email zugestellt)</w:t>
      </w:r>
    </w:p>
    <w:p w14:paraId="6F15A3D6" w14:textId="77777777" w:rsidR="001E2CF6" w:rsidRPr="00314DFC" w:rsidRDefault="001E2CF6" w:rsidP="001E2CF6">
      <w:pPr>
        <w:rPr>
          <w:rFonts w:ascii="Arial" w:hAnsi="Arial"/>
          <w:sz w:val="10"/>
          <w:szCs w:val="10"/>
        </w:rPr>
      </w:pPr>
    </w:p>
    <w:p w14:paraId="2C3B493F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7975BD24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Straße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PLZ /Wohnort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Geburtstag</w:t>
      </w:r>
    </w:p>
    <w:p w14:paraId="34E60451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</w:p>
    <w:p w14:paraId="7740632D" w14:textId="22C1462B" w:rsidR="00314DFC" w:rsidRPr="00314DFC" w:rsidRDefault="00314DFC" w:rsidP="00314DFC">
      <w:pPr>
        <w:rPr>
          <w:rFonts w:ascii="Arial" w:hAnsi="Arial"/>
          <w:b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 xml:space="preserve">Jahresbeitrag </w:t>
      </w:r>
      <w:r w:rsidRPr="00314DFC">
        <w:rPr>
          <w:rFonts w:ascii="Arial" w:hAnsi="Arial"/>
          <w:b/>
          <w:sz w:val="20"/>
          <w:szCs w:val="20"/>
        </w:rPr>
        <w:t>Rentner, Studenten, Arbeitslose</w:t>
      </w:r>
      <w:r w:rsidRPr="00314DFC">
        <w:rPr>
          <w:rFonts w:ascii="Arial" w:hAnsi="Arial"/>
          <w:sz w:val="20"/>
          <w:szCs w:val="20"/>
        </w:rPr>
        <w:t xml:space="preserve"> </w:t>
      </w:r>
      <w:r w:rsidRPr="00314DFC">
        <w:rPr>
          <w:rFonts w:ascii="Arial" w:hAnsi="Arial"/>
          <w:sz w:val="20"/>
          <w:szCs w:val="20"/>
        </w:rPr>
        <w:tab/>
        <w:t xml:space="preserve"> 2</w:t>
      </w:r>
      <w:r w:rsidR="00B33C13">
        <w:rPr>
          <w:rFonts w:ascii="Arial" w:hAnsi="Arial"/>
          <w:sz w:val="20"/>
          <w:szCs w:val="20"/>
        </w:rPr>
        <w:t>9</w:t>
      </w:r>
      <w:r w:rsidRPr="00314DFC">
        <w:rPr>
          <w:rFonts w:ascii="Arial" w:hAnsi="Arial"/>
          <w:sz w:val="20"/>
          <w:szCs w:val="20"/>
        </w:rPr>
        <w:t>,00 EUR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2F0850">
        <w:rPr>
          <w:rFonts w:ascii="Arial" w:hAnsi="Arial" w:cs="Arial"/>
          <w:color w:val="6E6F71"/>
        </w:rPr>
        <w:t>􀂅</w:t>
      </w:r>
      <w:r w:rsidRPr="00314DFC">
        <w:rPr>
          <w:rFonts w:ascii="Arial" w:hAnsi="Arial"/>
          <w:sz w:val="20"/>
          <w:szCs w:val="20"/>
        </w:rPr>
        <w:t xml:space="preserve"> </w:t>
      </w:r>
      <w:r w:rsidRPr="002F0850">
        <w:rPr>
          <w:rFonts w:ascii="Arial" w:hAnsi="Arial"/>
          <w:sz w:val="16"/>
          <w:szCs w:val="16"/>
        </w:rPr>
        <w:t>Bitte ankreuzen</w:t>
      </w:r>
    </w:p>
    <w:p w14:paraId="7C29A7AF" w14:textId="77777777" w:rsidR="00314DFC" w:rsidRPr="002F0850" w:rsidRDefault="00626C1E" w:rsidP="000C4843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>oder</w:t>
      </w:r>
    </w:p>
    <w:p w14:paraId="6512EBF8" w14:textId="00499138" w:rsidR="001E2CF6" w:rsidRDefault="001E2CF6" w:rsidP="001E2CF6">
      <w:pPr>
        <w:rPr>
          <w:rFonts w:ascii="Arial" w:hAnsi="Arial"/>
          <w:sz w:val="16"/>
          <w:szCs w:val="16"/>
        </w:rPr>
      </w:pPr>
      <w:r w:rsidRPr="00314DFC">
        <w:rPr>
          <w:rFonts w:ascii="Arial" w:hAnsi="Arial"/>
          <w:sz w:val="20"/>
          <w:szCs w:val="20"/>
        </w:rPr>
        <w:t xml:space="preserve">Jahresbeitrag </w:t>
      </w:r>
      <w:r w:rsidRPr="00314DFC">
        <w:rPr>
          <w:rFonts w:ascii="Arial" w:hAnsi="Arial"/>
          <w:b/>
          <w:sz w:val="20"/>
          <w:szCs w:val="20"/>
        </w:rPr>
        <w:t xml:space="preserve">Einzelmitgliedschaft 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 xml:space="preserve"> </w:t>
      </w:r>
      <w:r w:rsidR="00B33C13">
        <w:rPr>
          <w:rFonts w:ascii="Arial" w:hAnsi="Arial"/>
          <w:sz w:val="20"/>
          <w:szCs w:val="20"/>
        </w:rPr>
        <w:t>4</w:t>
      </w:r>
      <w:r w:rsidRPr="00314DFC">
        <w:rPr>
          <w:rFonts w:ascii="Arial" w:hAnsi="Arial"/>
          <w:sz w:val="20"/>
          <w:szCs w:val="20"/>
        </w:rPr>
        <w:t>3,00 EUR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="002F0850" w:rsidRPr="002F0850">
        <w:rPr>
          <w:rFonts w:ascii="Arial" w:hAnsi="Arial" w:cs="Arial"/>
          <w:color w:val="6E6F71"/>
        </w:rPr>
        <w:t>􀂅</w:t>
      </w:r>
      <w:r w:rsidR="002F0850" w:rsidRPr="00314DFC">
        <w:rPr>
          <w:rFonts w:ascii="Arial" w:hAnsi="Arial"/>
          <w:sz w:val="20"/>
          <w:szCs w:val="20"/>
        </w:rPr>
        <w:t xml:space="preserve"> </w:t>
      </w:r>
      <w:r w:rsidR="002F0850" w:rsidRPr="002F0850">
        <w:rPr>
          <w:rFonts w:ascii="Arial" w:hAnsi="Arial"/>
          <w:sz w:val="16"/>
          <w:szCs w:val="16"/>
        </w:rPr>
        <w:t>Bitte ankreuzen</w:t>
      </w:r>
    </w:p>
    <w:p w14:paraId="21F36BA0" w14:textId="77777777" w:rsidR="002F0850" w:rsidRPr="002F0850" w:rsidRDefault="00626C1E" w:rsidP="001E2CF6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  <w:tab/>
        <w:t>oder</w:t>
      </w:r>
      <w:r>
        <w:rPr>
          <w:rFonts w:ascii="Arial" w:hAnsi="Arial"/>
          <w:sz w:val="10"/>
          <w:szCs w:val="10"/>
        </w:rPr>
        <w:tab/>
      </w:r>
    </w:p>
    <w:p w14:paraId="1274AD7F" w14:textId="4BECFF84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 xml:space="preserve">Jahresbeitrag </w:t>
      </w:r>
      <w:r w:rsidRPr="00314DFC">
        <w:rPr>
          <w:rFonts w:ascii="Arial" w:hAnsi="Arial"/>
          <w:b/>
          <w:sz w:val="20"/>
          <w:szCs w:val="20"/>
        </w:rPr>
        <w:t>Familienmitgliedschaft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 xml:space="preserve"> </w:t>
      </w:r>
      <w:r w:rsidR="00B33C13">
        <w:rPr>
          <w:rFonts w:ascii="Arial" w:hAnsi="Arial"/>
          <w:sz w:val="20"/>
          <w:szCs w:val="20"/>
        </w:rPr>
        <w:t>5</w:t>
      </w:r>
      <w:r w:rsidRPr="00314DFC">
        <w:rPr>
          <w:rFonts w:ascii="Arial" w:hAnsi="Arial"/>
          <w:sz w:val="20"/>
          <w:sz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="002F0850" w:rsidRPr="002F0850">
        <w:rPr>
          <w:rFonts w:ascii="Arial" w:hAnsi="Arial" w:cs="Arial"/>
          <w:color w:val="6E6F71"/>
        </w:rPr>
        <w:t>􀂅</w:t>
      </w:r>
      <w:r w:rsidR="002F0850" w:rsidRPr="00314DFC">
        <w:rPr>
          <w:rFonts w:ascii="Arial" w:hAnsi="Arial"/>
          <w:sz w:val="20"/>
          <w:szCs w:val="20"/>
        </w:rPr>
        <w:t xml:space="preserve"> </w:t>
      </w:r>
      <w:r w:rsidR="002F0850" w:rsidRPr="002F0850">
        <w:rPr>
          <w:rFonts w:ascii="Arial" w:hAnsi="Arial"/>
          <w:sz w:val="16"/>
          <w:szCs w:val="16"/>
        </w:rPr>
        <w:t>Bitte ankreuzen</w:t>
      </w:r>
    </w:p>
    <w:p w14:paraId="2130A8D8" w14:textId="77777777" w:rsidR="00314DFC" w:rsidRPr="00314DFC" w:rsidRDefault="00314DFC" w:rsidP="001E2CF6">
      <w:pPr>
        <w:rPr>
          <w:rFonts w:ascii="Arial" w:hAnsi="Arial"/>
          <w:b/>
          <w:sz w:val="20"/>
          <w:szCs w:val="20"/>
        </w:rPr>
      </w:pPr>
    </w:p>
    <w:p w14:paraId="62CA39CA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</w:p>
    <w:p w14:paraId="0317D3A0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ab/>
        <w:t>Name des Partners/der Partnerin..........................................................geb</w:t>
      </w:r>
      <w:r w:rsidR="00774159" w:rsidRPr="00314DFC">
        <w:rPr>
          <w:rFonts w:ascii="Arial" w:hAnsi="Arial"/>
          <w:sz w:val="20"/>
          <w:szCs w:val="20"/>
        </w:rPr>
        <w:t>. __ . __ . __</w:t>
      </w:r>
    </w:p>
    <w:p w14:paraId="441E616A" w14:textId="77777777" w:rsidR="00774159" w:rsidRPr="00314DFC" w:rsidRDefault="00774159" w:rsidP="001E2CF6">
      <w:pPr>
        <w:rPr>
          <w:rFonts w:ascii="Arial" w:hAnsi="Arial"/>
          <w:sz w:val="10"/>
          <w:szCs w:val="10"/>
        </w:rPr>
      </w:pPr>
    </w:p>
    <w:p w14:paraId="5C8BF381" w14:textId="77777777" w:rsidR="00314DFC" w:rsidRPr="00314DFC" w:rsidRDefault="00314DFC" w:rsidP="001E2CF6">
      <w:pPr>
        <w:rPr>
          <w:rFonts w:ascii="Arial" w:hAnsi="Arial"/>
          <w:sz w:val="10"/>
          <w:szCs w:val="10"/>
        </w:rPr>
      </w:pPr>
    </w:p>
    <w:p w14:paraId="00097E19" w14:textId="77777777" w:rsidR="00774159" w:rsidRPr="00314DFC" w:rsidRDefault="001E2CF6" w:rsidP="00774159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ab/>
        <w:t>Name des Kindes/der Kinder.................................................................geb</w:t>
      </w:r>
      <w:r w:rsidR="00774159" w:rsidRPr="00314DFC">
        <w:rPr>
          <w:rFonts w:ascii="Arial" w:hAnsi="Arial"/>
          <w:sz w:val="20"/>
          <w:szCs w:val="20"/>
        </w:rPr>
        <w:t>. __ . __ . __</w:t>
      </w:r>
    </w:p>
    <w:p w14:paraId="07373D95" w14:textId="77777777" w:rsidR="001E2CF6" w:rsidRPr="00314DFC" w:rsidRDefault="001E2CF6" w:rsidP="001E2CF6">
      <w:pPr>
        <w:rPr>
          <w:rFonts w:ascii="Arial" w:hAnsi="Arial"/>
          <w:sz w:val="10"/>
          <w:szCs w:val="10"/>
        </w:rPr>
      </w:pPr>
    </w:p>
    <w:p w14:paraId="6D422EF5" w14:textId="77777777" w:rsidR="00314DFC" w:rsidRPr="00314DFC" w:rsidRDefault="00314DFC" w:rsidP="001E2CF6">
      <w:pPr>
        <w:rPr>
          <w:rFonts w:ascii="Arial" w:hAnsi="Arial"/>
          <w:sz w:val="10"/>
          <w:szCs w:val="10"/>
        </w:rPr>
      </w:pPr>
    </w:p>
    <w:p w14:paraId="1F104C7C" w14:textId="77777777" w:rsidR="00774159" w:rsidRPr="00314DFC" w:rsidRDefault="00774159" w:rsidP="00774159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ab/>
        <w:t>Name des Kindes/der Kinder.................................................................geb. __ . __ . __</w:t>
      </w:r>
    </w:p>
    <w:p w14:paraId="4F52EC77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</w:p>
    <w:p w14:paraId="3B466CA5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</w:p>
    <w:p w14:paraId="17C2C07F" w14:textId="77777777" w:rsidR="00314DFC" w:rsidRDefault="00314DFC" w:rsidP="00314DFC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....................................................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...............................................</w:t>
      </w:r>
      <w:r>
        <w:rPr>
          <w:rFonts w:ascii="Arial" w:hAnsi="Arial"/>
          <w:sz w:val="20"/>
          <w:szCs w:val="20"/>
        </w:rPr>
        <w:t>.................</w:t>
      </w:r>
    </w:p>
    <w:p w14:paraId="255F97B6" w14:textId="77777777" w:rsidR="001E2CF6" w:rsidRPr="00314DFC" w:rsidRDefault="001E2CF6" w:rsidP="001E2CF6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Ort/Datum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Unterschrift</w:t>
      </w:r>
    </w:p>
    <w:p w14:paraId="5F4BF735" w14:textId="77777777" w:rsidR="001E2CF6" w:rsidRPr="00314DFC" w:rsidRDefault="001E2CF6" w:rsidP="001E2CF6">
      <w:pPr>
        <w:rPr>
          <w:rFonts w:ascii="Arial" w:hAnsi="Arial"/>
          <w:sz w:val="10"/>
          <w:szCs w:val="10"/>
        </w:rPr>
      </w:pPr>
    </w:p>
    <w:p w14:paraId="0057A125" w14:textId="77777777" w:rsidR="001E2CF6" w:rsidRDefault="00DF4A99" w:rsidP="001E2C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pict w14:anchorId="0E9DC34F">
          <v:rect id="_x0000_i1025" style="width:0;height:1.5pt" o:hralign="center" o:hrstd="t" o:hr="t" fillcolor="gray" stroked="f"/>
        </w:pict>
      </w:r>
    </w:p>
    <w:p w14:paraId="3CCDC9B4" w14:textId="77777777" w:rsidR="00E9602A" w:rsidRDefault="00E9602A" w:rsidP="00E9602A">
      <w:pPr>
        <w:autoSpaceDE w:val="0"/>
        <w:autoSpaceDN w:val="0"/>
        <w:adjustRightInd w:val="0"/>
        <w:rPr>
          <w:rFonts w:ascii="HelveticaNeue-BoldCond" w:hAnsi="HelveticaNeue-BoldCond" w:cs="HelveticaNeue-BoldCond"/>
          <w:b/>
          <w:bCs/>
          <w:color w:val="005492"/>
          <w:sz w:val="15"/>
          <w:szCs w:val="15"/>
        </w:rPr>
      </w:pPr>
    </w:p>
    <w:p w14:paraId="3DBFE040" w14:textId="77777777" w:rsidR="00E9602A" w:rsidRPr="00314DFC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14DFC">
        <w:rPr>
          <w:rFonts w:ascii="Arial" w:hAnsi="Arial" w:cs="Arial"/>
          <w:b/>
          <w:bCs/>
          <w:sz w:val="22"/>
          <w:szCs w:val="22"/>
        </w:rPr>
        <w:t>Erteilung des SEPA-Lastschriftmandates</w:t>
      </w:r>
    </w:p>
    <w:p w14:paraId="050AC1A8" w14:textId="77777777" w:rsidR="00E9602A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bCs/>
          <w:color w:val="005492"/>
          <w:sz w:val="20"/>
          <w:szCs w:val="20"/>
        </w:rPr>
      </w:pPr>
    </w:p>
    <w:p w14:paraId="08B40BAC" w14:textId="77777777" w:rsidR="00E9602A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314DFC">
        <w:rPr>
          <w:rFonts w:ascii="Arial" w:hAnsi="Arial" w:cs="Arial"/>
          <w:bCs/>
          <w:i/>
          <w:sz w:val="20"/>
          <w:szCs w:val="20"/>
        </w:rPr>
        <w:t>Zahlungsempfänger:</w:t>
      </w:r>
      <w:r>
        <w:rPr>
          <w:rFonts w:ascii="Arial" w:hAnsi="Arial" w:cs="Arial"/>
          <w:b/>
          <w:bCs/>
          <w:color w:val="005492"/>
          <w:sz w:val="20"/>
          <w:szCs w:val="20"/>
        </w:rPr>
        <w:t xml:space="preserve"> </w:t>
      </w:r>
      <w:r w:rsidRPr="000C4843">
        <w:rPr>
          <w:rFonts w:ascii="Arial" w:hAnsi="Arial" w:cs="Arial"/>
          <w:b/>
          <w:color w:val="000000"/>
          <w:sz w:val="20"/>
          <w:szCs w:val="20"/>
        </w:rPr>
        <w:t>Freunde des Angermuseums e.V., c/o Angermuseum, Anger 18, 99084 Erfurt</w:t>
      </w:r>
    </w:p>
    <w:p w14:paraId="7E307D74" w14:textId="77777777" w:rsidR="000C4843" w:rsidRPr="000C4843" w:rsidRDefault="000C4843" w:rsidP="00E9602A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2549BF48" w14:textId="77777777" w:rsidR="00E9602A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4DFC">
        <w:rPr>
          <w:rFonts w:ascii="Arial" w:hAnsi="Arial" w:cs="Arial"/>
          <w:bCs/>
          <w:i/>
          <w:sz w:val="20"/>
          <w:szCs w:val="20"/>
        </w:rPr>
        <w:t>Gläubiger-Identifikationsnummer:</w:t>
      </w:r>
      <w:r w:rsidRPr="00E9602A">
        <w:rPr>
          <w:rFonts w:ascii="Arial" w:hAnsi="Arial" w:cs="Arial"/>
          <w:b/>
          <w:bCs/>
          <w:color w:val="005492"/>
          <w:sz w:val="20"/>
          <w:szCs w:val="20"/>
        </w:rPr>
        <w:t xml:space="preserve"> </w:t>
      </w:r>
      <w:r w:rsidR="000C4843" w:rsidRPr="000C4843">
        <w:rPr>
          <w:rFonts w:ascii="Arial" w:hAnsi="Arial" w:cs="Arial"/>
          <w:b/>
          <w:color w:val="000000"/>
          <w:sz w:val="20"/>
          <w:szCs w:val="20"/>
        </w:rPr>
        <w:t>DE32ZZZ00000475275</w:t>
      </w:r>
    </w:p>
    <w:p w14:paraId="193BF59D" w14:textId="77777777" w:rsidR="000C4843" w:rsidRPr="000C4843" w:rsidRDefault="000C4843" w:rsidP="000C484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2C4A5450" w14:textId="77777777" w:rsidR="00E9602A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4DFC">
        <w:rPr>
          <w:rFonts w:ascii="Arial" w:hAnsi="Arial" w:cs="Arial"/>
          <w:bCs/>
          <w:i/>
          <w:sz w:val="20"/>
          <w:szCs w:val="20"/>
        </w:rPr>
        <w:t>Mandatsreferenz</w:t>
      </w:r>
      <w:r w:rsidRPr="00314DFC">
        <w:rPr>
          <w:rFonts w:ascii="Arial" w:hAnsi="Arial" w:cs="Arial"/>
          <w:b/>
          <w:bCs/>
          <w:i/>
          <w:color w:val="005492"/>
          <w:sz w:val="20"/>
          <w:szCs w:val="20"/>
        </w:rPr>
        <w:t xml:space="preserve"> </w:t>
      </w:r>
      <w:r w:rsidRPr="00314DFC">
        <w:rPr>
          <w:rFonts w:ascii="Arial" w:hAnsi="Arial" w:cs="Arial"/>
          <w:i/>
          <w:color w:val="000000"/>
          <w:sz w:val="20"/>
          <w:szCs w:val="20"/>
        </w:rPr>
        <w:t>(Vom Zahlungsempfänger auszufüllen):</w:t>
      </w:r>
      <w:r w:rsidR="000C48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C4843" w:rsidRPr="000C4843">
        <w:rPr>
          <w:rFonts w:ascii="Arial" w:hAnsi="Arial" w:cs="Arial"/>
          <w:b/>
          <w:color w:val="000000"/>
          <w:sz w:val="20"/>
          <w:szCs w:val="20"/>
        </w:rPr>
        <w:t>FDAMeV</w:t>
      </w:r>
      <w:proofErr w:type="spellEnd"/>
      <w:r w:rsidR="000C4843" w:rsidRPr="000C4843">
        <w:rPr>
          <w:rFonts w:ascii="Arial" w:hAnsi="Arial" w:cs="Arial"/>
          <w:b/>
          <w:color w:val="000000"/>
          <w:sz w:val="20"/>
          <w:szCs w:val="20"/>
        </w:rPr>
        <w:t>-Mitgliedsnummer-</w:t>
      </w:r>
      <w:r w:rsidRPr="001F0E9A">
        <w:rPr>
          <w:rFonts w:ascii="Arial" w:hAnsi="Arial" w:cs="Arial"/>
          <w:b/>
          <w:color w:val="000000"/>
        </w:rPr>
        <w:t>􀂅􀂅􀂅</w:t>
      </w:r>
    </w:p>
    <w:bookmarkEnd w:id="0"/>
    <w:p w14:paraId="3A915775" w14:textId="77777777" w:rsidR="000C4843" w:rsidRPr="000C4843" w:rsidRDefault="000C4843" w:rsidP="000C4843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74D4E789" w14:textId="77777777" w:rsidR="000C4843" w:rsidRDefault="00E9602A" w:rsidP="00314D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14DFC">
        <w:rPr>
          <w:rFonts w:ascii="Arial" w:hAnsi="Arial" w:cs="Arial"/>
          <w:bCs/>
          <w:i/>
          <w:sz w:val="20"/>
          <w:szCs w:val="20"/>
        </w:rPr>
        <w:t>SEPA-Lastschriftmandat:</w:t>
      </w:r>
      <w:r w:rsidRPr="00E9602A">
        <w:rPr>
          <w:rFonts w:ascii="Arial" w:hAnsi="Arial" w:cs="Arial"/>
          <w:b/>
          <w:bCs/>
          <w:color w:val="005492"/>
          <w:sz w:val="20"/>
          <w:szCs w:val="20"/>
        </w:rPr>
        <w:t xml:space="preserve"> </w:t>
      </w:r>
      <w:r w:rsidR="000C4843">
        <w:rPr>
          <w:rFonts w:ascii="Arial" w:hAnsi="Arial" w:cs="Arial"/>
          <w:color w:val="000000"/>
          <w:sz w:val="20"/>
          <w:szCs w:val="20"/>
        </w:rPr>
        <w:t xml:space="preserve">Ich ermächtige </w:t>
      </w:r>
      <w:r w:rsidRPr="00E9602A">
        <w:rPr>
          <w:rFonts w:ascii="Arial" w:hAnsi="Arial" w:cs="Arial"/>
          <w:color w:val="000000"/>
          <w:sz w:val="20"/>
          <w:szCs w:val="20"/>
        </w:rPr>
        <w:t xml:space="preserve">(A) den Zahlungsempfänger, die Freunde des </w:t>
      </w:r>
      <w:proofErr w:type="spellStart"/>
      <w:r w:rsidRPr="00E9602A">
        <w:rPr>
          <w:rFonts w:ascii="Arial" w:hAnsi="Arial" w:cs="Arial"/>
          <w:color w:val="000000"/>
          <w:sz w:val="20"/>
          <w:szCs w:val="20"/>
        </w:rPr>
        <w:t>Angemuseums</w:t>
      </w:r>
      <w:proofErr w:type="spellEnd"/>
      <w:r w:rsidRPr="00E9602A">
        <w:rPr>
          <w:rFonts w:ascii="Arial" w:hAnsi="Arial" w:cs="Arial"/>
          <w:color w:val="000000"/>
          <w:sz w:val="20"/>
          <w:szCs w:val="20"/>
        </w:rPr>
        <w:t xml:space="preserve"> e. V., Zahlungen von meinem/unserem Konto mittels Lastschrift einzuziehen. Zugleich (B) weise ich mein</w:t>
      </w:r>
      <w:r w:rsidR="000C4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602A">
        <w:rPr>
          <w:rFonts w:ascii="Arial" w:hAnsi="Arial" w:cs="Arial"/>
          <w:color w:val="000000"/>
          <w:sz w:val="20"/>
          <w:szCs w:val="20"/>
        </w:rPr>
        <w:t>Kreditinstitut an, die vom Zahlungsempfänger auf mein Konto gezogenen Lastschriften einzulösen.</w:t>
      </w:r>
    </w:p>
    <w:p w14:paraId="26C37047" w14:textId="77777777" w:rsidR="00E9602A" w:rsidRPr="00E9602A" w:rsidRDefault="00E9602A" w:rsidP="00314D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14DFC">
        <w:rPr>
          <w:rFonts w:ascii="Arial" w:hAnsi="Arial" w:cs="Arial"/>
          <w:bCs/>
          <w:i/>
          <w:sz w:val="20"/>
          <w:szCs w:val="20"/>
        </w:rPr>
        <w:t>Hinweis:</w:t>
      </w:r>
      <w:r w:rsidRPr="00E9602A">
        <w:rPr>
          <w:rFonts w:ascii="Arial" w:hAnsi="Arial" w:cs="Arial"/>
          <w:b/>
          <w:bCs/>
          <w:color w:val="005492"/>
          <w:sz w:val="20"/>
          <w:szCs w:val="20"/>
        </w:rPr>
        <w:t xml:space="preserve"> </w:t>
      </w:r>
      <w:r w:rsidRPr="00E9602A">
        <w:rPr>
          <w:rFonts w:ascii="Arial" w:hAnsi="Arial" w:cs="Arial"/>
          <w:color w:val="000000"/>
          <w:sz w:val="20"/>
          <w:szCs w:val="20"/>
        </w:rPr>
        <w:t>Ich kann innerhalb von acht Wochen, beginnend mit dem Belastungsdatum, die Erstattung des belasteten Betrages verlangen. Es gelten dabei die mit meinem Kreditinstitut vereinbarten Bedingungen.</w:t>
      </w:r>
    </w:p>
    <w:p w14:paraId="32B710DC" w14:textId="77777777" w:rsidR="00E9602A" w:rsidRPr="00E9602A" w:rsidRDefault="00E9602A" w:rsidP="00E9602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40EA330" w14:textId="77777777" w:rsidR="00E9602A" w:rsidRPr="00E9602A" w:rsidRDefault="00E9602A" w:rsidP="00314D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602A">
        <w:rPr>
          <w:rFonts w:ascii="Arial" w:hAnsi="Arial" w:cs="Arial"/>
          <w:color w:val="000000"/>
          <w:sz w:val="20"/>
          <w:szCs w:val="20"/>
        </w:rPr>
        <w:t>Name des Zahlungspflichtigen (Kontoinhaber)</w:t>
      </w:r>
      <w:r w:rsidR="00314DFC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………………………………………………………………….</w:t>
      </w:r>
    </w:p>
    <w:p w14:paraId="3097250E" w14:textId="77777777" w:rsidR="00E9602A" w:rsidRPr="00E9602A" w:rsidRDefault="00E9602A" w:rsidP="00314D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602A">
        <w:rPr>
          <w:rFonts w:ascii="Arial" w:hAnsi="Arial" w:cs="Arial"/>
          <w:color w:val="000000"/>
          <w:sz w:val="20"/>
          <w:szCs w:val="20"/>
        </w:rPr>
        <w:t>Straße | Hausnummer</w:t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………………………………………………………………….</w:t>
      </w:r>
    </w:p>
    <w:p w14:paraId="317561E7" w14:textId="77777777" w:rsidR="00E9602A" w:rsidRPr="00E9602A" w:rsidRDefault="00E9602A" w:rsidP="00314DF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602A">
        <w:rPr>
          <w:rFonts w:ascii="Arial" w:hAnsi="Arial" w:cs="Arial"/>
          <w:color w:val="000000"/>
          <w:sz w:val="20"/>
          <w:szCs w:val="20"/>
        </w:rPr>
        <w:t>Postleitzahl | Ort</w:t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</w:r>
      <w:r w:rsidR="00314DFC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………………………………………………………………….</w:t>
      </w:r>
    </w:p>
    <w:p w14:paraId="7F39B042" w14:textId="77777777" w:rsidR="00E9602A" w:rsidRPr="00E9602A" w:rsidRDefault="00E9602A" w:rsidP="00E9602A">
      <w:pPr>
        <w:autoSpaceDE w:val="0"/>
        <w:autoSpaceDN w:val="0"/>
        <w:adjustRightInd w:val="0"/>
        <w:rPr>
          <w:rFonts w:ascii="Arial" w:hAnsi="Arial" w:cs="Arial"/>
          <w:b/>
          <w:bCs/>
          <w:color w:val="005492"/>
          <w:sz w:val="20"/>
          <w:szCs w:val="20"/>
        </w:rPr>
      </w:pPr>
    </w:p>
    <w:p w14:paraId="632BCFE8" w14:textId="77777777" w:rsidR="00E9602A" w:rsidRPr="00314DFC" w:rsidRDefault="00E9602A" w:rsidP="00E9602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14DFC">
        <w:rPr>
          <w:rFonts w:ascii="Arial" w:hAnsi="Arial" w:cs="Arial"/>
          <w:bCs/>
          <w:i/>
          <w:sz w:val="20"/>
          <w:szCs w:val="20"/>
        </w:rPr>
        <w:t xml:space="preserve">IBAN </w:t>
      </w:r>
      <w:r w:rsidRPr="00314DFC">
        <w:rPr>
          <w:rFonts w:ascii="Arial" w:hAnsi="Arial" w:cs="Arial"/>
          <w:i/>
          <w:sz w:val="20"/>
          <w:szCs w:val="20"/>
        </w:rPr>
        <w:t>des Zahlungspflichtigen (max. 22 Stellen)</w:t>
      </w:r>
      <w:r w:rsidRPr="00314DFC">
        <w:rPr>
          <w:rFonts w:ascii="Arial" w:hAnsi="Arial" w:cs="Arial"/>
          <w:i/>
          <w:sz w:val="20"/>
          <w:szCs w:val="20"/>
        </w:rPr>
        <w:tab/>
      </w:r>
      <w:r w:rsidRPr="00314DFC">
        <w:rPr>
          <w:rFonts w:ascii="Arial" w:hAnsi="Arial" w:cs="Arial"/>
          <w:i/>
          <w:sz w:val="20"/>
          <w:szCs w:val="20"/>
        </w:rPr>
        <w:tab/>
      </w:r>
      <w:r w:rsidR="00485414">
        <w:rPr>
          <w:rFonts w:ascii="Arial" w:hAnsi="Arial" w:cs="Arial"/>
          <w:i/>
          <w:sz w:val="20"/>
          <w:szCs w:val="20"/>
        </w:rPr>
        <w:t xml:space="preserve">| </w:t>
      </w:r>
      <w:r w:rsidR="0075089E">
        <w:rPr>
          <w:rFonts w:ascii="Arial" w:hAnsi="Arial" w:cs="Arial"/>
          <w:i/>
          <w:sz w:val="20"/>
          <w:szCs w:val="20"/>
        </w:rPr>
        <w:tab/>
      </w:r>
      <w:r w:rsidR="00485414" w:rsidRPr="00314DFC">
        <w:rPr>
          <w:rFonts w:ascii="Arial" w:hAnsi="Arial" w:cs="Arial"/>
          <w:bCs/>
          <w:i/>
          <w:sz w:val="20"/>
          <w:szCs w:val="20"/>
        </w:rPr>
        <w:t>B</w:t>
      </w:r>
      <w:r w:rsidR="00485414">
        <w:rPr>
          <w:rFonts w:ascii="Arial" w:hAnsi="Arial" w:cs="Arial"/>
          <w:bCs/>
          <w:i/>
          <w:sz w:val="20"/>
          <w:szCs w:val="20"/>
        </w:rPr>
        <w:t>IC</w:t>
      </w:r>
      <w:r w:rsidR="00485414" w:rsidRPr="00314DFC">
        <w:rPr>
          <w:rFonts w:ascii="Arial" w:hAnsi="Arial" w:cs="Arial"/>
          <w:bCs/>
          <w:i/>
          <w:sz w:val="20"/>
          <w:szCs w:val="20"/>
        </w:rPr>
        <w:t xml:space="preserve"> </w:t>
      </w:r>
      <w:r w:rsidR="00485414" w:rsidRPr="00314DFC">
        <w:rPr>
          <w:rFonts w:ascii="Arial" w:hAnsi="Arial" w:cs="Arial"/>
          <w:i/>
          <w:sz w:val="20"/>
          <w:szCs w:val="20"/>
        </w:rPr>
        <w:t xml:space="preserve">des Zahlungspflichtigen (max. </w:t>
      </w:r>
      <w:r w:rsidR="00485414">
        <w:rPr>
          <w:rFonts w:ascii="Arial" w:hAnsi="Arial" w:cs="Arial"/>
          <w:i/>
          <w:sz w:val="20"/>
          <w:szCs w:val="20"/>
        </w:rPr>
        <w:t>11)</w:t>
      </w:r>
      <w:r w:rsidRPr="00314DFC">
        <w:rPr>
          <w:rFonts w:ascii="Arial" w:hAnsi="Arial" w:cs="Arial"/>
          <w:i/>
          <w:sz w:val="20"/>
          <w:szCs w:val="20"/>
        </w:rPr>
        <w:tab/>
      </w:r>
    </w:p>
    <w:p w14:paraId="22D3E1E8" w14:textId="77777777" w:rsidR="00314DFC" w:rsidRDefault="00314DFC" w:rsidP="00E9602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58E46F7" w14:textId="77777777" w:rsidR="00E9602A" w:rsidRPr="00485414" w:rsidRDefault="00E9602A" w:rsidP="00E960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85414">
        <w:rPr>
          <w:rFonts w:ascii="Arial" w:hAnsi="Arial" w:cs="Arial"/>
        </w:rPr>
        <w:t>DE</w:t>
      </w:r>
      <w:r w:rsidR="00485414" w:rsidRPr="00485414">
        <w:rPr>
          <w:rFonts w:ascii="Arial" w:hAnsi="Arial" w:cs="Arial"/>
        </w:rPr>
        <w:t xml:space="preserve"> </w:t>
      </w:r>
      <w:r w:rsidR="00314DFC" w:rsidRPr="00485414">
        <w:rPr>
          <w:rFonts w:ascii="Arial" w:hAnsi="Arial" w:cs="Arial"/>
        </w:rPr>
        <w:t>_ _  _ _ _ _  _ _ _ _  _ _ _ _  _ _ _ _  _ _</w:t>
      </w:r>
      <w:r w:rsidR="0075089E">
        <w:rPr>
          <w:rFonts w:ascii="Arial" w:hAnsi="Arial" w:cs="Arial"/>
        </w:rPr>
        <w:tab/>
        <w:t xml:space="preserve">| </w:t>
      </w:r>
      <w:r w:rsidR="0075089E">
        <w:rPr>
          <w:rFonts w:ascii="Arial" w:hAnsi="Arial" w:cs="Arial"/>
        </w:rPr>
        <w:tab/>
        <w:t>_ _ _ _ _ _ _ _ _ _ _</w:t>
      </w:r>
    </w:p>
    <w:p w14:paraId="2E4548B9" w14:textId="77777777" w:rsidR="00314DFC" w:rsidRDefault="00314DFC" w:rsidP="00314DF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3303B6A0" w14:textId="77777777" w:rsidR="00314DFC" w:rsidRPr="00314DFC" w:rsidRDefault="00314DFC" w:rsidP="00314DFC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314DFC">
        <w:rPr>
          <w:rFonts w:ascii="Arial" w:hAnsi="Arial" w:cs="Arial"/>
          <w:color w:val="000000"/>
          <w:sz w:val="14"/>
          <w:szCs w:val="14"/>
        </w:rPr>
        <w:t>Vor dem Einzug einer SEPA-Lastschrift wird mich der Zahlungsempfänger (Name siehe oben) über den Einzug in dieser Verfahrensart unterrichten</w:t>
      </w:r>
      <w:r w:rsidR="00D550BF">
        <w:rPr>
          <w:rFonts w:ascii="Arial" w:hAnsi="Arial" w:cs="Arial"/>
          <w:color w:val="000000"/>
          <w:sz w:val="14"/>
          <w:szCs w:val="14"/>
        </w:rPr>
        <w:t>.</w:t>
      </w:r>
    </w:p>
    <w:p w14:paraId="3081F4AA" w14:textId="77777777" w:rsidR="00314DFC" w:rsidRDefault="00314DFC" w:rsidP="00E9602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93DDC0" w14:textId="77777777" w:rsidR="00314DFC" w:rsidRDefault="00314DFC" w:rsidP="00314DFC">
      <w:pPr>
        <w:rPr>
          <w:rFonts w:ascii="Arial" w:hAnsi="Arial"/>
          <w:sz w:val="20"/>
          <w:szCs w:val="20"/>
        </w:rPr>
      </w:pPr>
    </w:p>
    <w:p w14:paraId="37AEC6DF" w14:textId="77777777" w:rsidR="00314DFC" w:rsidRDefault="00314DFC" w:rsidP="00314DFC">
      <w:pPr>
        <w:rPr>
          <w:rFonts w:ascii="Arial" w:hAnsi="Arial"/>
          <w:sz w:val="20"/>
          <w:szCs w:val="20"/>
        </w:rPr>
      </w:pPr>
    </w:p>
    <w:p w14:paraId="471034B9" w14:textId="77777777" w:rsidR="00314DFC" w:rsidRDefault="00314DFC" w:rsidP="00314DFC">
      <w:pPr>
        <w:rPr>
          <w:rFonts w:ascii="Arial" w:hAnsi="Arial"/>
          <w:sz w:val="20"/>
          <w:szCs w:val="20"/>
        </w:rPr>
      </w:pPr>
      <w:r w:rsidRPr="00314DFC">
        <w:rPr>
          <w:rFonts w:ascii="Arial" w:hAnsi="Arial"/>
          <w:sz w:val="20"/>
          <w:szCs w:val="20"/>
        </w:rPr>
        <w:t>....................................................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...............................................</w:t>
      </w:r>
      <w:r>
        <w:rPr>
          <w:rFonts w:ascii="Arial" w:hAnsi="Arial"/>
          <w:sz w:val="20"/>
          <w:szCs w:val="20"/>
        </w:rPr>
        <w:t>.................</w:t>
      </w:r>
    </w:p>
    <w:p w14:paraId="53C383A2" w14:textId="77777777" w:rsidR="001E2CF6" w:rsidRDefault="00314DFC" w:rsidP="001E2CF6">
      <w:pPr>
        <w:rPr>
          <w:rFonts w:ascii="Arial" w:hAnsi="Arial"/>
          <w:sz w:val="22"/>
        </w:rPr>
      </w:pPr>
      <w:r w:rsidRPr="00314DFC">
        <w:rPr>
          <w:rFonts w:ascii="Arial" w:hAnsi="Arial"/>
          <w:sz w:val="20"/>
          <w:szCs w:val="20"/>
        </w:rPr>
        <w:t>Ort/Datum</w:t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</w:r>
      <w:r w:rsidRPr="00314DFC">
        <w:rPr>
          <w:rFonts w:ascii="Arial" w:hAnsi="Arial"/>
          <w:sz w:val="20"/>
          <w:szCs w:val="20"/>
        </w:rPr>
        <w:tab/>
        <w:t>Unterschrift</w:t>
      </w:r>
      <w:r>
        <w:rPr>
          <w:rFonts w:ascii="Arial" w:hAnsi="Arial"/>
          <w:sz w:val="20"/>
          <w:szCs w:val="20"/>
        </w:rPr>
        <w:t xml:space="preserve"> de</w:t>
      </w:r>
      <w:r w:rsidR="00E9602A" w:rsidRPr="00E9602A">
        <w:rPr>
          <w:rFonts w:ascii="Arial" w:hAnsi="Arial" w:cs="Arial"/>
          <w:color w:val="000000"/>
          <w:sz w:val="20"/>
          <w:szCs w:val="20"/>
        </w:rPr>
        <w:t>s/der Zahlungspflichtigen</w:t>
      </w:r>
    </w:p>
    <w:sectPr w:rsidR="001E2CF6" w:rsidSect="000354E8">
      <w:headerReference w:type="default" r:id="rId6"/>
      <w:footerReference w:type="default" r:id="rId7"/>
      <w:pgSz w:w="11906" w:h="16838" w:code="9"/>
      <w:pgMar w:top="340" w:right="707" w:bottom="340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58A3C" w14:textId="77777777" w:rsidR="00AA7C10" w:rsidRDefault="00AA7C10">
      <w:r>
        <w:separator/>
      </w:r>
    </w:p>
  </w:endnote>
  <w:endnote w:type="continuationSeparator" w:id="0">
    <w:p w14:paraId="3E1E6611" w14:textId="77777777" w:rsidR="00AA7C10" w:rsidRDefault="00A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Times New Roman"/>
    <w:charset w:val="00"/>
    <w:family w:val="swiss"/>
    <w:pitch w:val="variable"/>
    <w:sig w:usb0="00001A07" w:usb1="090F0000" w:usb2="00000010" w:usb3="00000000" w:csb0="003E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8A2A" w14:textId="77777777" w:rsidR="00D550BF" w:rsidRPr="00B43584" w:rsidRDefault="00D550BF" w:rsidP="00B43584">
    <w:pPr>
      <w:pStyle w:val="Fuzeile"/>
      <w:jc w:val="center"/>
      <w:rPr>
        <w:rFonts w:ascii="Impact" w:hAnsi="Impact"/>
      </w:rPr>
    </w:pPr>
    <w:r w:rsidRPr="00B43584">
      <w:rPr>
        <w:rFonts w:ascii="Impact" w:hAnsi="Impact"/>
      </w:rPr>
      <w:t>www.freu</w:t>
    </w:r>
    <w:r>
      <w:rPr>
        <w:rFonts w:ascii="Impact" w:hAnsi="Impact"/>
      </w:rPr>
      <w:t>n</w:t>
    </w:r>
    <w:r w:rsidRPr="00B43584">
      <w:rPr>
        <w:rFonts w:ascii="Impact" w:hAnsi="Impact"/>
      </w:rPr>
      <w:t>de-des-angermuseums.de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6ED88" w14:textId="77777777" w:rsidR="00AA7C10" w:rsidRDefault="00AA7C10">
      <w:r>
        <w:separator/>
      </w:r>
    </w:p>
  </w:footnote>
  <w:footnote w:type="continuationSeparator" w:id="0">
    <w:p w14:paraId="24B4CFDF" w14:textId="77777777" w:rsidR="00AA7C10" w:rsidRDefault="00AA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848"/>
      <w:gridCol w:w="1590"/>
    </w:tblGrid>
    <w:tr w:rsidR="00D550BF" w14:paraId="370CB204" w14:textId="77777777">
      <w:tc>
        <w:tcPr>
          <w:tcW w:w="7848" w:type="dxa"/>
        </w:tcPr>
        <w:p w14:paraId="41EE3BFE" w14:textId="77777777" w:rsidR="00D550BF" w:rsidRPr="00B66589" w:rsidRDefault="00D550BF" w:rsidP="00B43584">
          <w:pPr>
            <w:pStyle w:val="Kopfzeile"/>
            <w:rPr>
              <w:rFonts w:ascii="Impact" w:hAnsi="Impact"/>
              <w:sz w:val="56"/>
              <w:szCs w:val="56"/>
            </w:rPr>
          </w:pPr>
          <w:r w:rsidRPr="00B66589">
            <w:rPr>
              <w:rFonts w:ascii="Impact" w:hAnsi="Impact"/>
              <w:b/>
              <w:sz w:val="56"/>
              <w:szCs w:val="56"/>
            </w:rPr>
            <w:t>Freunde des Angermuseums e.V.</w:t>
          </w:r>
        </w:p>
      </w:tc>
      <w:tc>
        <w:tcPr>
          <w:tcW w:w="1590" w:type="dxa"/>
        </w:tcPr>
        <w:p w14:paraId="6B8060C1" w14:textId="1FEF3422" w:rsidR="00D550BF" w:rsidRDefault="00B33C13" w:rsidP="00B43584">
          <w:pPr>
            <w:pStyle w:val="Kopfzeile"/>
          </w:pPr>
          <w:r>
            <w:rPr>
              <w:noProof/>
            </w:rPr>
            <w:drawing>
              <wp:inline distT="0" distB="0" distL="0" distR="0" wp14:anchorId="36AFB9DE" wp14:editId="1239F0BC">
                <wp:extent cx="790575" cy="790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ross_orange_kle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677" cy="790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161E7D" w14:textId="77777777" w:rsidR="00D550BF" w:rsidRPr="000C4843" w:rsidRDefault="00D550BF" w:rsidP="00B43584">
    <w:pPr>
      <w:pStyle w:val="Kopfzeile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13"/>
    <w:rsid w:val="000354E8"/>
    <w:rsid w:val="00057B06"/>
    <w:rsid w:val="000735AF"/>
    <w:rsid w:val="00085968"/>
    <w:rsid w:val="000C4843"/>
    <w:rsid w:val="001066C3"/>
    <w:rsid w:val="00121C6A"/>
    <w:rsid w:val="00177D81"/>
    <w:rsid w:val="001E2CF6"/>
    <w:rsid w:val="001F0E9A"/>
    <w:rsid w:val="002165ED"/>
    <w:rsid w:val="00226680"/>
    <w:rsid w:val="002275DE"/>
    <w:rsid w:val="0027461E"/>
    <w:rsid w:val="002F0850"/>
    <w:rsid w:val="00314DFC"/>
    <w:rsid w:val="003348C6"/>
    <w:rsid w:val="003D4FE6"/>
    <w:rsid w:val="004059BC"/>
    <w:rsid w:val="00476D1D"/>
    <w:rsid w:val="00483815"/>
    <w:rsid w:val="00485414"/>
    <w:rsid w:val="00486D82"/>
    <w:rsid w:val="00490D24"/>
    <w:rsid w:val="004C4F6F"/>
    <w:rsid w:val="005164D3"/>
    <w:rsid w:val="005216C8"/>
    <w:rsid w:val="005D578D"/>
    <w:rsid w:val="00626C1E"/>
    <w:rsid w:val="00630FAA"/>
    <w:rsid w:val="006F2A33"/>
    <w:rsid w:val="00724637"/>
    <w:rsid w:val="007438B2"/>
    <w:rsid w:val="0075089E"/>
    <w:rsid w:val="00752224"/>
    <w:rsid w:val="00774159"/>
    <w:rsid w:val="00786369"/>
    <w:rsid w:val="00786CD0"/>
    <w:rsid w:val="007B3916"/>
    <w:rsid w:val="007F6301"/>
    <w:rsid w:val="00875C34"/>
    <w:rsid w:val="00885E99"/>
    <w:rsid w:val="008A09CF"/>
    <w:rsid w:val="00902554"/>
    <w:rsid w:val="00941CA2"/>
    <w:rsid w:val="00974289"/>
    <w:rsid w:val="009D252A"/>
    <w:rsid w:val="009F62CB"/>
    <w:rsid w:val="00A64321"/>
    <w:rsid w:val="00A74331"/>
    <w:rsid w:val="00A95953"/>
    <w:rsid w:val="00AA7C10"/>
    <w:rsid w:val="00AE674C"/>
    <w:rsid w:val="00B14EE7"/>
    <w:rsid w:val="00B23C46"/>
    <w:rsid w:val="00B33C13"/>
    <w:rsid w:val="00B43584"/>
    <w:rsid w:val="00B66589"/>
    <w:rsid w:val="00B92B1B"/>
    <w:rsid w:val="00BB70B3"/>
    <w:rsid w:val="00BC7314"/>
    <w:rsid w:val="00C3201B"/>
    <w:rsid w:val="00C32D8E"/>
    <w:rsid w:val="00C729A7"/>
    <w:rsid w:val="00C95B3F"/>
    <w:rsid w:val="00D10755"/>
    <w:rsid w:val="00D52AB2"/>
    <w:rsid w:val="00D550BF"/>
    <w:rsid w:val="00DF0F65"/>
    <w:rsid w:val="00DF4A99"/>
    <w:rsid w:val="00DF7758"/>
    <w:rsid w:val="00E222DC"/>
    <w:rsid w:val="00E64E48"/>
    <w:rsid w:val="00E9602A"/>
    <w:rsid w:val="00EC0C2D"/>
    <w:rsid w:val="00ED4E04"/>
    <w:rsid w:val="00F224B5"/>
    <w:rsid w:val="00F26104"/>
    <w:rsid w:val="00F6784B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01A5E0"/>
  <w15:docId w15:val="{FC5EC15B-B675-4E3C-85DD-E7AD407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6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26680"/>
    <w:pPr>
      <w:keepNext/>
      <w:outlineLvl w:val="0"/>
    </w:pPr>
    <w:rPr>
      <w:rFonts w:ascii="Futura Bk BT" w:hAnsi="Futura Bk BT"/>
      <w:b/>
      <w:smallCaps/>
      <w:sz w:val="22"/>
      <w:szCs w:val="20"/>
    </w:rPr>
  </w:style>
  <w:style w:type="paragraph" w:styleId="berschrift2">
    <w:name w:val="heading 2"/>
    <w:basedOn w:val="Standard"/>
    <w:next w:val="Standard"/>
    <w:qFormat/>
    <w:rsid w:val="00226680"/>
    <w:pPr>
      <w:keepNext/>
      <w:outlineLvl w:val="1"/>
    </w:pPr>
    <w:rPr>
      <w:rFonts w:ascii="Futura Bk BT" w:hAnsi="Futura Bk BT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35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358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4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64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E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\Documents\Vorlagen\FDAM%20Beitrittserkl&#228;rung%202014010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FDAM Beitrittserklärung 20140106.dotx</Template>
  <TotalTime>0</TotalTime>
  <Pages>1</Pages>
  <Words>267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2010 Förderverein Freunde des Angermuseums e</vt:lpstr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2010 Förderverein Freunde des Angermuseums e</dc:title>
  <dc:creator>Jürgen Radtke</dc:creator>
  <cp:lastModifiedBy>user</cp:lastModifiedBy>
  <cp:revision>2</cp:revision>
  <cp:lastPrinted>2016-02-14T09:32:00Z</cp:lastPrinted>
  <dcterms:created xsi:type="dcterms:W3CDTF">2020-03-08T18:54:00Z</dcterms:created>
  <dcterms:modified xsi:type="dcterms:W3CDTF">2020-03-08T18:54:00Z</dcterms:modified>
</cp:coreProperties>
</file>